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5683" w14:textId="10E13481" w:rsidR="00307F5F" w:rsidRDefault="00307F5F" w:rsidP="00307F5F">
      <w:pPr>
        <w:rPr>
          <w:i/>
          <w:sz w:val="24"/>
        </w:rPr>
      </w:pPr>
      <w:r>
        <w:t>CANDIDATURA DI LISTA</w:t>
      </w:r>
      <w:r>
        <w:t xml:space="preserve"> </w:t>
      </w:r>
      <w:r>
        <w:rPr>
          <w:i/>
        </w:rPr>
        <w:t>alla COMMISSIONE REGIONALE</w:t>
      </w:r>
    </w:p>
    <w:p w14:paraId="23C8BAAC" w14:textId="77777777" w:rsidR="00307F5F" w:rsidRDefault="00307F5F" w:rsidP="00307F5F">
      <w:pPr>
        <w:tabs>
          <w:tab w:val="left" w:pos="567"/>
        </w:tabs>
        <w:jc w:val="both"/>
        <w:rPr>
          <w:i/>
          <w:sz w:val="24"/>
        </w:rPr>
      </w:pPr>
      <w:r>
        <w:rPr>
          <w:i/>
          <w:sz w:val="24"/>
        </w:rPr>
        <w:t xml:space="preserve">I sottoscritti Giudici si candidano alla </w:t>
      </w:r>
      <w:r>
        <w:rPr>
          <w:b/>
          <w:i/>
          <w:sz w:val="24"/>
        </w:rPr>
        <w:t>Commissione Regionale</w:t>
      </w:r>
      <w:r>
        <w:rPr>
          <w:i/>
          <w:sz w:val="24"/>
        </w:rPr>
        <w:t xml:space="preserve"> tramite la presente lista: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2"/>
        <w:gridCol w:w="2632"/>
        <w:gridCol w:w="1216"/>
        <w:gridCol w:w="1924"/>
        <w:gridCol w:w="1924"/>
      </w:tblGrid>
      <w:tr w:rsidR="00307F5F" w14:paraId="6F10EE9C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2A74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Nominativo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96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Luogo e data di nascita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E885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Residenza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29EE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Indirizzo postale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73CB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Indirizzo e-mail</w:t>
            </w:r>
          </w:p>
        </w:tc>
      </w:tr>
      <w:tr w:rsidR="00307F5F" w14:paraId="30C6E40E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BE4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889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93E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F3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398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0DF40879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BA6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2D8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5C0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C6D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6E0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0D4EBB1F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D2A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1D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911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159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ACE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3C26B605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886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25E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0C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7B6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DA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7933158C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C74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16E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0C9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EDC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E78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5F23081E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1B0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116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BCB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A6F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614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55D71AFD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258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5F2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E93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6F1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7B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175BCB3A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F00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CD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5C7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CAF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3CC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201566EE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C20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91D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DEE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FD8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906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  <w:tr w:rsidR="00307F5F" w14:paraId="32F4CAA6" w14:textId="77777777" w:rsidTr="0022102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394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AAB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D2A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BF9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D45" w14:textId="77777777" w:rsidR="00307F5F" w:rsidRDefault="00307F5F">
            <w:pPr>
              <w:tabs>
                <w:tab w:val="left" w:pos="567"/>
              </w:tabs>
              <w:jc w:val="both"/>
              <w:rPr>
                <w:i/>
                <w:sz w:val="20"/>
              </w:rPr>
            </w:pPr>
          </w:p>
        </w:tc>
      </w:tr>
    </w:tbl>
    <w:p w14:paraId="1B0433FF" w14:textId="4DE4D092" w:rsidR="00307F5F" w:rsidRDefault="00307F5F" w:rsidP="00307F5F">
      <w:pPr>
        <w:tabs>
          <w:tab w:val="left" w:pos="567"/>
        </w:tabs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 xml:space="preserve">Consapevoli delle sanzioni previste in caso di dichiarazioni non veritiere e/o di falsità negli atti </w:t>
      </w:r>
    </w:p>
    <w:p w14:paraId="0B4B8B7E" w14:textId="77777777" w:rsidR="00307F5F" w:rsidRDefault="00307F5F" w:rsidP="00307F5F">
      <w:pPr>
        <w:tabs>
          <w:tab w:val="left" w:pos="567"/>
        </w:tabs>
        <w:spacing w:line="360" w:lineRule="auto"/>
        <w:jc w:val="center"/>
        <w:rPr>
          <w:b/>
          <w:i/>
          <w:sz w:val="24"/>
        </w:rPr>
      </w:pPr>
      <w:r>
        <w:rPr>
          <w:b/>
          <w:sz w:val="24"/>
        </w:rPr>
        <w:t>DICHIARANO</w:t>
      </w:r>
    </w:p>
    <w:p w14:paraId="6C3309AF" w14:textId="77777777" w:rsidR="00307F5F" w:rsidRDefault="00307F5F" w:rsidP="00307F5F">
      <w:pPr>
        <w:numPr>
          <w:ilvl w:val="0"/>
          <w:numId w:val="7"/>
        </w:numPr>
        <w:tabs>
          <w:tab w:val="clear" w:pos="360"/>
          <w:tab w:val="num" w:pos="495"/>
          <w:tab w:val="left" w:pos="567"/>
        </w:tabs>
        <w:spacing w:after="0" w:line="240" w:lineRule="auto"/>
        <w:ind w:left="495"/>
        <w:jc w:val="both"/>
        <w:rPr>
          <w:sz w:val="24"/>
        </w:rPr>
      </w:pPr>
      <w:r>
        <w:rPr>
          <w:i/>
          <w:sz w:val="24"/>
        </w:rPr>
        <w:t>di appartenere ad uno dei seguenti Ruoli GGG: Provinciale/Regionale/Nazionale/Internazionale</w:t>
      </w:r>
    </w:p>
    <w:p w14:paraId="7D075F27" w14:textId="77777777" w:rsidR="00307F5F" w:rsidRDefault="00307F5F" w:rsidP="00307F5F">
      <w:pPr>
        <w:numPr>
          <w:ilvl w:val="0"/>
          <w:numId w:val="7"/>
        </w:numPr>
        <w:tabs>
          <w:tab w:val="clear" w:pos="360"/>
          <w:tab w:val="num" w:pos="495"/>
          <w:tab w:val="left" w:pos="567"/>
        </w:tabs>
        <w:spacing w:after="0" w:line="240" w:lineRule="auto"/>
        <w:ind w:left="495"/>
        <w:jc w:val="both"/>
        <w:rPr>
          <w:i/>
          <w:sz w:val="24"/>
        </w:rPr>
      </w:pPr>
      <w:r>
        <w:rPr>
          <w:i/>
          <w:sz w:val="24"/>
        </w:rPr>
        <w:t>di essere stati tesserati Giudice nei due anni precedenti l’Assemblea Elettiva</w:t>
      </w:r>
    </w:p>
    <w:p w14:paraId="1EDA609E" w14:textId="77777777" w:rsidR="00307F5F" w:rsidRDefault="00307F5F" w:rsidP="00307F5F">
      <w:pPr>
        <w:numPr>
          <w:ilvl w:val="0"/>
          <w:numId w:val="7"/>
        </w:numPr>
        <w:tabs>
          <w:tab w:val="clear" w:pos="360"/>
          <w:tab w:val="num" w:pos="495"/>
          <w:tab w:val="left" w:pos="567"/>
        </w:tabs>
        <w:spacing w:after="0" w:line="240" w:lineRule="auto"/>
        <w:ind w:left="495"/>
        <w:jc w:val="both"/>
        <w:rPr>
          <w:i/>
          <w:sz w:val="24"/>
        </w:rPr>
      </w:pPr>
      <w:r>
        <w:rPr>
          <w:i/>
          <w:sz w:val="24"/>
        </w:rPr>
        <w:t>di essere in regola con il tesseramento all’atto della presentazione della candidatura</w:t>
      </w:r>
    </w:p>
    <w:p w14:paraId="3AB95435" w14:textId="77777777" w:rsidR="00307F5F" w:rsidRDefault="00307F5F" w:rsidP="00307F5F">
      <w:pPr>
        <w:numPr>
          <w:ilvl w:val="0"/>
          <w:numId w:val="7"/>
        </w:numPr>
        <w:tabs>
          <w:tab w:val="clear" w:pos="360"/>
          <w:tab w:val="num" w:pos="495"/>
          <w:tab w:val="left" w:pos="567"/>
        </w:tabs>
        <w:spacing w:after="0" w:line="240" w:lineRule="auto"/>
        <w:ind w:left="495"/>
        <w:jc w:val="both"/>
        <w:rPr>
          <w:i/>
          <w:sz w:val="24"/>
        </w:rPr>
      </w:pPr>
      <w:r>
        <w:rPr>
          <w:i/>
          <w:sz w:val="24"/>
        </w:rPr>
        <w:t>di avere diritto di voto così come previsto dall’art. 7.3 del Regolamento Gruppo Giudici Gare</w:t>
      </w:r>
    </w:p>
    <w:p w14:paraId="72E041AE" w14:textId="77777777" w:rsidR="00307F5F" w:rsidRDefault="00307F5F" w:rsidP="00307F5F">
      <w:pPr>
        <w:numPr>
          <w:ilvl w:val="0"/>
          <w:numId w:val="7"/>
        </w:numPr>
        <w:tabs>
          <w:tab w:val="clear" w:pos="360"/>
          <w:tab w:val="num" w:pos="495"/>
          <w:tab w:val="left" w:pos="567"/>
        </w:tabs>
        <w:spacing w:after="0" w:line="240" w:lineRule="auto"/>
        <w:ind w:left="495"/>
        <w:jc w:val="both"/>
        <w:rPr>
          <w:i/>
          <w:sz w:val="24"/>
        </w:rPr>
      </w:pPr>
      <w:r>
        <w:rPr>
          <w:i/>
          <w:sz w:val="24"/>
        </w:rPr>
        <w:t>di essere in possesso dei requisiti di eleggibilità previsti dall’art.36 dello Statuto Fidal</w:t>
      </w:r>
    </w:p>
    <w:p w14:paraId="2044948B" w14:textId="77777777" w:rsidR="00307F5F" w:rsidRDefault="00307F5F" w:rsidP="00307F5F">
      <w:pPr>
        <w:tabs>
          <w:tab w:val="left" w:pos="567"/>
        </w:tabs>
        <w:spacing w:line="360" w:lineRule="auto"/>
        <w:jc w:val="both"/>
        <w:rPr>
          <w:i/>
          <w:sz w:val="24"/>
        </w:rPr>
      </w:pPr>
    </w:p>
    <w:p w14:paraId="0203545E" w14:textId="77777777" w:rsidR="00307F5F" w:rsidRDefault="00307F5F" w:rsidP="00307F5F">
      <w:pPr>
        <w:tabs>
          <w:tab w:val="left" w:pos="284"/>
        </w:tabs>
        <w:ind w:left="4820" w:hanging="5380"/>
        <w:jc w:val="both"/>
        <w:rPr>
          <w:i/>
          <w:sz w:val="24"/>
        </w:rPr>
      </w:pPr>
      <w:r>
        <w:rPr>
          <w:i/>
        </w:rPr>
        <w:tab/>
        <w:t>Lista contraddistinta dalla lettera</w:t>
      </w:r>
      <w:r>
        <w:rPr>
          <w:i/>
          <w:sz w:val="24"/>
        </w:rPr>
        <w:tab/>
      </w:r>
      <w:r>
        <w:rPr>
          <w:i/>
        </w:rPr>
        <w:t>Sottoscrizione di tutti i Candidati</w:t>
      </w:r>
    </w:p>
    <w:p w14:paraId="54C852A5" w14:textId="77777777" w:rsidR="00307F5F" w:rsidRDefault="00307F5F" w:rsidP="00307F5F">
      <w:pPr>
        <w:tabs>
          <w:tab w:val="left" w:pos="567"/>
        </w:tabs>
        <w:ind w:left="5664" w:hanging="53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(a cura della Comm. Elettorale Regionale)</w:t>
      </w:r>
    </w:p>
    <w:p w14:paraId="498DFD6D" w14:textId="77777777" w:rsidR="00221029" w:rsidRDefault="00221029" w:rsidP="00307F5F">
      <w:pPr>
        <w:tabs>
          <w:tab w:val="left" w:pos="567"/>
        </w:tabs>
        <w:rPr>
          <w:sz w:val="20"/>
        </w:rPr>
      </w:pPr>
    </w:p>
    <w:p w14:paraId="16361F0D" w14:textId="76C6F410" w:rsidR="00307F5F" w:rsidRPr="00221029" w:rsidRDefault="00307F5F" w:rsidP="00307F5F">
      <w:pPr>
        <w:tabs>
          <w:tab w:val="left" w:pos="567"/>
        </w:tabs>
        <w:rPr>
          <w:sz w:val="20"/>
        </w:rPr>
      </w:pPr>
      <w:r w:rsidRPr="00221029">
        <w:rPr>
          <w:sz w:val="20"/>
        </w:rPr>
        <w:t>Note</w:t>
      </w:r>
    </w:p>
    <w:p w14:paraId="3551E0CF" w14:textId="77777777" w:rsidR="00307F5F" w:rsidRDefault="00307F5F" w:rsidP="00307F5F">
      <w:pPr>
        <w:tabs>
          <w:tab w:val="left" w:pos="567"/>
        </w:tabs>
        <w:rPr>
          <w:sz w:val="20"/>
        </w:rPr>
      </w:pPr>
      <w:r>
        <w:rPr>
          <w:sz w:val="20"/>
        </w:rPr>
        <w:t>- Un Giudice può presentare una sola candidatura;</w:t>
      </w:r>
    </w:p>
    <w:p w14:paraId="212A29B0" w14:textId="77777777" w:rsidR="00307F5F" w:rsidRDefault="00307F5F" w:rsidP="00307F5F">
      <w:pPr>
        <w:tabs>
          <w:tab w:val="left" w:pos="567"/>
        </w:tabs>
        <w:ind w:left="360" w:hanging="360"/>
        <w:rPr>
          <w:sz w:val="20"/>
        </w:rPr>
      </w:pPr>
      <w:r>
        <w:rPr>
          <w:sz w:val="20"/>
        </w:rPr>
        <w:t xml:space="preserve">- La candidatura va depositata presso </w:t>
      </w:r>
      <w:smartTag w:uri="urn:schemas-microsoft-com:office:smarttags" w:element="PersonName">
        <w:smartTagPr>
          <w:attr w:name="ProductID" w:val="la Segreteria"/>
        </w:smartTagPr>
        <w:r>
          <w:rPr>
            <w:sz w:val="20"/>
          </w:rPr>
          <w:t>la Segreteria</w:t>
        </w:r>
      </w:smartTag>
      <w:r>
        <w:rPr>
          <w:sz w:val="20"/>
        </w:rPr>
        <w:t xml:space="preserve"> del Comitato Regionale, entro le ore 12 del ventesimo giorno antecedente la data di effettuazione dell’Assemblea;</w:t>
      </w:r>
    </w:p>
    <w:p w14:paraId="698DF929" w14:textId="77777777" w:rsidR="00307F5F" w:rsidRDefault="00307F5F" w:rsidP="00307F5F">
      <w:pPr>
        <w:tabs>
          <w:tab w:val="left" w:pos="567"/>
        </w:tabs>
        <w:ind w:left="360" w:hanging="360"/>
        <w:rPr>
          <w:sz w:val="20"/>
        </w:rPr>
      </w:pPr>
      <w:r>
        <w:rPr>
          <w:sz w:val="20"/>
        </w:rPr>
        <w:t xml:space="preserve">- La candidatura può essere inviata anche a mezzo Raccomandata AR o posta elettronica certificata. </w:t>
      </w:r>
    </w:p>
    <w:p w14:paraId="3E88FD02" w14:textId="77777777" w:rsidR="00307F5F" w:rsidRDefault="00307F5F" w:rsidP="00307F5F">
      <w:pPr>
        <w:tabs>
          <w:tab w:val="left" w:pos="567"/>
        </w:tabs>
        <w:rPr>
          <w:sz w:val="20"/>
          <w:u w:val="single"/>
        </w:rPr>
      </w:pPr>
    </w:p>
    <w:p w14:paraId="285F07B3" w14:textId="77777777" w:rsidR="00307F5F" w:rsidRDefault="00307F5F" w:rsidP="00307F5F">
      <w:pPr>
        <w:tabs>
          <w:tab w:val="left" w:pos="567"/>
        </w:tabs>
        <w:rPr>
          <w:sz w:val="20"/>
        </w:rPr>
      </w:pPr>
      <w:r>
        <w:rPr>
          <w:sz w:val="20"/>
        </w:rPr>
        <w:t>Data</w:t>
      </w:r>
      <w:r>
        <w:rPr>
          <w:i/>
          <w:sz w:val="20"/>
        </w:rPr>
        <w:t>____________________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Per Ricevuta </w:t>
      </w:r>
      <w:r>
        <w:rPr>
          <w:sz w:val="20"/>
        </w:rPr>
        <w:t>(se consegnata a mano)</w:t>
      </w:r>
    </w:p>
    <w:p w14:paraId="60B72CED" w14:textId="77777777" w:rsidR="00307F5F" w:rsidRDefault="00307F5F" w:rsidP="00307F5F">
      <w:pPr>
        <w:tabs>
          <w:tab w:val="left" w:pos="567"/>
        </w:tabs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_________________________</w:t>
      </w:r>
    </w:p>
    <w:p w14:paraId="6E436433" w14:textId="77777777" w:rsidR="00307F5F" w:rsidRDefault="00307F5F" w:rsidP="00307F5F">
      <w:pPr>
        <w:tabs>
          <w:tab w:val="left" w:pos="567"/>
        </w:tabs>
        <w:rPr>
          <w:i/>
          <w:sz w:val="20"/>
          <w:u w:val="single"/>
        </w:rPr>
      </w:pPr>
    </w:p>
    <w:p w14:paraId="2E13F82C" w14:textId="1B131643" w:rsidR="00EF6F4D" w:rsidRPr="002C6DC3" w:rsidRDefault="00EF6F4D" w:rsidP="00307F5F">
      <w:pPr>
        <w:pStyle w:val="Titolo1"/>
      </w:pPr>
    </w:p>
    <w:sectPr w:rsidR="00EF6F4D" w:rsidRPr="002C6DC3" w:rsidSect="00221029">
      <w:headerReference w:type="default" r:id="rId8"/>
      <w:footerReference w:type="default" r:id="rId9"/>
      <w:pgSz w:w="11906" w:h="16838"/>
      <w:pgMar w:top="709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2551" w14:textId="77777777" w:rsidR="003400E2" w:rsidRDefault="003400E2" w:rsidP="00EA4A74">
      <w:pPr>
        <w:spacing w:after="0" w:line="240" w:lineRule="auto"/>
      </w:pPr>
      <w:r>
        <w:separator/>
      </w:r>
    </w:p>
  </w:endnote>
  <w:endnote w:type="continuationSeparator" w:id="0">
    <w:p w14:paraId="6FCB1A84" w14:textId="77777777" w:rsidR="003400E2" w:rsidRDefault="003400E2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18F0" w14:textId="56ED1BBB" w:rsidR="00EA4A74" w:rsidRDefault="00EA4A74">
    <w:pPr>
      <w:pStyle w:val="Pidipagina"/>
    </w:pPr>
  </w:p>
  <w:p w14:paraId="7F81A3FF" w14:textId="77777777" w:rsidR="00182FA6" w:rsidRDefault="00182FA6">
    <w:pPr>
      <w:pStyle w:val="Pidipagina"/>
    </w:pPr>
  </w:p>
  <w:p w14:paraId="2B7D74A9" w14:textId="77777777" w:rsidR="00182FA6" w:rsidRDefault="00182FA6" w:rsidP="00182FA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14:paraId="06F1372A" w14:textId="265C02CC" w:rsidR="006D48AA" w:rsidRDefault="006D48AA" w:rsidP="006D48AA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Gruppo Giudici Gara – Fiduciario Regionale–</w:t>
    </w:r>
    <w:r w:rsidR="003A5AC9">
      <w:rPr>
        <w:rFonts w:ascii="Verdana" w:hAnsi="Verdana" w:cs="Arial"/>
        <w:b/>
        <w:bCs/>
        <w:sz w:val="14"/>
        <w:szCs w:val="14"/>
      </w:rPr>
      <w:t>Dietmar Herbst; V</w:t>
    </w:r>
    <w:r>
      <w:rPr>
        <w:rFonts w:ascii="Verdana" w:hAnsi="Verdana" w:cs="Arial"/>
        <w:b/>
        <w:bCs/>
        <w:sz w:val="14"/>
        <w:szCs w:val="14"/>
      </w:rPr>
      <w:t xml:space="preserve">ice Fiduciario </w:t>
    </w:r>
    <w:r w:rsidR="003A5AC9">
      <w:rPr>
        <w:rFonts w:ascii="Verdana" w:hAnsi="Verdana" w:cs="Arial"/>
        <w:b/>
        <w:bCs/>
        <w:sz w:val="14"/>
        <w:szCs w:val="14"/>
      </w:rPr>
      <w:t>Maria Donadi</w:t>
    </w:r>
  </w:p>
  <w:p w14:paraId="6EDDE979" w14:textId="7DEC1B0C" w:rsidR="00182FA6" w:rsidRPr="00182FA6" w:rsidRDefault="009A116A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Via della </w:t>
    </w:r>
    <w:proofErr w:type="spellStart"/>
    <w:r>
      <w:rPr>
        <w:rFonts w:ascii="Verdana" w:hAnsi="Verdana" w:cs="Arial"/>
        <w:sz w:val="14"/>
        <w:szCs w:val="12"/>
      </w:rPr>
      <w:t>Malpensada</w:t>
    </w:r>
    <w:proofErr w:type="spellEnd"/>
    <w:r>
      <w:rPr>
        <w:rFonts w:ascii="Verdana" w:hAnsi="Verdana" w:cs="Arial"/>
        <w:sz w:val="14"/>
        <w:szCs w:val="12"/>
      </w:rPr>
      <w:t xml:space="preserve"> Sanbapolis</w:t>
    </w:r>
    <w:r w:rsidR="00182FA6">
      <w:rPr>
        <w:rFonts w:ascii="Verdana" w:hAnsi="Verdana" w:cs="Arial"/>
        <w:sz w:val="14"/>
        <w:szCs w:val="12"/>
      </w:rPr>
      <w:t xml:space="preserve"> – 38100 – TRENTO    tel. e fax 0461.983474  </w:t>
    </w:r>
    <w:proofErr w:type="spellStart"/>
    <w:r w:rsidR="00182FA6">
      <w:rPr>
        <w:rFonts w:ascii="Verdana" w:hAnsi="Verdana" w:cs="Arial"/>
        <w:sz w:val="14"/>
        <w:szCs w:val="12"/>
      </w:rPr>
      <w:t>e.mail</w:t>
    </w:r>
    <w:proofErr w:type="spellEnd"/>
    <w:r w:rsidR="00182FA6">
      <w:rPr>
        <w:rFonts w:ascii="Verdana" w:hAnsi="Verdana" w:cs="Arial"/>
        <w:sz w:val="14"/>
        <w:szCs w:val="12"/>
      </w:rPr>
      <w:t xml:space="preserve">: </w:t>
    </w:r>
    <w:hyperlink r:id="rId1" w:history="1">
      <w:r w:rsidR="00182FA6"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 w:rsidR="00182FA6">
      <w:rPr>
        <w:rFonts w:ascii="Verdana" w:hAnsi="Verdana" w:cs="Arial"/>
        <w:sz w:val="14"/>
        <w:szCs w:val="12"/>
      </w:rPr>
      <w:t xml:space="preserve">  - </w:t>
    </w:r>
    <w:hyperlink r:id="rId2" w:history="1">
      <w:r w:rsidR="00182FA6"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 w:rsidR="00182FA6">
      <w:rPr>
        <w:rFonts w:ascii="Verdana" w:hAnsi="Verdana" w:cs="Arial"/>
        <w:sz w:val="14"/>
        <w:szCs w:val="12"/>
      </w:rPr>
      <w:t xml:space="preserve">   </w:t>
    </w:r>
    <w:r w:rsidR="003A5AC9">
      <w:rPr>
        <w:rFonts w:ascii="Verdana" w:hAnsi="Verdana" w:cs="Arial"/>
        <w:sz w:val="14"/>
        <w:szCs w:val="12"/>
      </w:rPr>
      <w:t xml:space="preserve">     </w:t>
    </w:r>
    <w:r w:rsidR="00182FA6">
      <w:rPr>
        <w:rFonts w:ascii="Verdana" w:hAnsi="Verdana" w:cs="Arial"/>
        <w:sz w:val="14"/>
        <w:szCs w:val="12"/>
      </w:rPr>
      <w:t>P.IVA 01 384 571 004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5CFF" w14:textId="77777777" w:rsidR="003400E2" w:rsidRDefault="003400E2" w:rsidP="00EA4A74">
      <w:pPr>
        <w:spacing w:after="0" w:line="240" w:lineRule="auto"/>
      </w:pPr>
      <w:r>
        <w:separator/>
      </w:r>
    </w:p>
  </w:footnote>
  <w:footnote w:type="continuationSeparator" w:id="0">
    <w:p w14:paraId="4281709B" w14:textId="77777777" w:rsidR="003400E2" w:rsidRDefault="003400E2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3DBE" w14:textId="77777777" w:rsidR="00EA4A74" w:rsidRDefault="00EA4A74" w:rsidP="00EA4A74">
    <w:pPr>
      <w:pStyle w:val="Intestazione"/>
      <w:jc w:val="center"/>
    </w:pPr>
  </w:p>
  <w:p w14:paraId="221A8169" w14:textId="15B43CE6" w:rsidR="00182FA6" w:rsidRDefault="00E705A5" w:rsidP="0095473A">
    <w:pPr>
      <w:pStyle w:val="Intestazione"/>
      <w:jc w:val="center"/>
      <w:rPr>
        <w:noProof/>
      </w:rPr>
    </w:pPr>
    <w:r w:rsidRPr="00B955EE">
      <w:rPr>
        <w:noProof/>
      </w:rPr>
      <w:drawing>
        <wp:inline distT="0" distB="0" distL="0" distR="0" wp14:anchorId="4F168CD1" wp14:editId="2F251CD2">
          <wp:extent cx="2517060" cy="596338"/>
          <wp:effectExtent l="0" t="0" r="0" b="635"/>
          <wp:docPr id="10637924" name="Immagine 10637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546" cy="64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10C3C" w14:textId="1677B9AA" w:rsidR="00D4543B" w:rsidRPr="00D4543B" w:rsidRDefault="00D4543B" w:rsidP="0095473A">
    <w:pPr>
      <w:pStyle w:val="Intestazione"/>
      <w:jc w:val="center"/>
      <w:rPr>
        <w:rFonts w:ascii="Verdana Pro Black" w:hAnsi="Verdana Pro Black"/>
        <w:noProof/>
        <w:sz w:val="24"/>
        <w:szCs w:val="24"/>
      </w:rPr>
    </w:pPr>
    <w:r w:rsidRPr="00D4543B">
      <w:rPr>
        <w:rFonts w:ascii="Verdana Pro Black" w:hAnsi="Verdana Pro Black"/>
        <w:noProof/>
        <w:sz w:val="24"/>
        <w:szCs w:val="24"/>
      </w:rPr>
      <w:t>Comitato Regionale Trentino</w:t>
    </w:r>
  </w:p>
  <w:p w14:paraId="00E049A9" w14:textId="77777777" w:rsidR="00D4543B" w:rsidRPr="00D4543B" w:rsidRDefault="00D4543B" w:rsidP="0095473A">
    <w:pPr>
      <w:pStyle w:val="Intestazione"/>
      <w:jc w:val="center"/>
      <w:rPr>
        <w:rFonts w:ascii="Verdana Pro Black" w:hAnsi="Verdana Pro Blac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713204"/>
    <w:multiLevelType w:val="hybridMultilevel"/>
    <w:tmpl w:val="D7E4E6EC"/>
    <w:lvl w:ilvl="0" w:tplc="8A161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0220"/>
    <w:multiLevelType w:val="hybridMultilevel"/>
    <w:tmpl w:val="2BC8F5E8"/>
    <w:lvl w:ilvl="0" w:tplc="CAB630B6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56B"/>
    <w:multiLevelType w:val="hybridMultilevel"/>
    <w:tmpl w:val="BE6E187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652F08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E01EF"/>
    <w:multiLevelType w:val="hybridMultilevel"/>
    <w:tmpl w:val="1A5ECB6E"/>
    <w:lvl w:ilvl="0" w:tplc="99804D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3EBE"/>
    <w:multiLevelType w:val="hybridMultilevel"/>
    <w:tmpl w:val="7930B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5812">
    <w:abstractNumId w:val="4"/>
  </w:num>
  <w:num w:numId="2" w16cid:durableId="586501448">
    <w:abstractNumId w:val="1"/>
  </w:num>
  <w:num w:numId="3" w16cid:durableId="2089570218">
    <w:abstractNumId w:val="2"/>
  </w:num>
  <w:num w:numId="4" w16cid:durableId="1050422850">
    <w:abstractNumId w:val="5"/>
  </w:num>
  <w:num w:numId="5" w16cid:durableId="1358236129">
    <w:abstractNumId w:val="6"/>
  </w:num>
  <w:num w:numId="6" w16cid:durableId="2071343257">
    <w:abstractNumId w:val="3"/>
  </w:num>
  <w:num w:numId="7" w16cid:durableId="181136096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9"/>
    <w:rsid w:val="00001A9B"/>
    <w:rsid w:val="00010F91"/>
    <w:rsid w:val="000117B4"/>
    <w:rsid w:val="0001198B"/>
    <w:rsid w:val="00013B58"/>
    <w:rsid w:val="000148B0"/>
    <w:rsid w:val="00016FA0"/>
    <w:rsid w:val="000177A4"/>
    <w:rsid w:val="00031E24"/>
    <w:rsid w:val="000401F7"/>
    <w:rsid w:val="00040439"/>
    <w:rsid w:val="00041802"/>
    <w:rsid w:val="00042CC9"/>
    <w:rsid w:val="00047705"/>
    <w:rsid w:val="00057F00"/>
    <w:rsid w:val="00060C6F"/>
    <w:rsid w:val="00072F8D"/>
    <w:rsid w:val="000818CF"/>
    <w:rsid w:val="00093AE4"/>
    <w:rsid w:val="000A4D82"/>
    <w:rsid w:val="000A4DDC"/>
    <w:rsid w:val="000A6A14"/>
    <w:rsid w:val="000B3CF0"/>
    <w:rsid w:val="000B73BF"/>
    <w:rsid w:val="000C4864"/>
    <w:rsid w:val="000D1BBD"/>
    <w:rsid w:val="000D3A1E"/>
    <w:rsid w:val="000E0546"/>
    <w:rsid w:val="000E2239"/>
    <w:rsid w:val="000F155A"/>
    <w:rsid w:val="000F3AEF"/>
    <w:rsid w:val="00107796"/>
    <w:rsid w:val="0011594B"/>
    <w:rsid w:val="001166A6"/>
    <w:rsid w:val="00117425"/>
    <w:rsid w:val="001212BE"/>
    <w:rsid w:val="0013340E"/>
    <w:rsid w:val="00134CF6"/>
    <w:rsid w:val="001359B1"/>
    <w:rsid w:val="00136A06"/>
    <w:rsid w:val="00137443"/>
    <w:rsid w:val="00144CB3"/>
    <w:rsid w:val="00145037"/>
    <w:rsid w:val="00147ED9"/>
    <w:rsid w:val="001503D2"/>
    <w:rsid w:val="00155EF3"/>
    <w:rsid w:val="001564AB"/>
    <w:rsid w:val="001579C8"/>
    <w:rsid w:val="00161BFC"/>
    <w:rsid w:val="001631A7"/>
    <w:rsid w:val="00166FBE"/>
    <w:rsid w:val="0016759E"/>
    <w:rsid w:val="00170614"/>
    <w:rsid w:val="00170741"/>
    <w:rsid w:val="00180511"/>
    <w:rsid w:val="00180664"/>
    <w:rsid w:val="00182FA6"/>
    <w:rsid w:val="00193CD8"/>
    <w:rsid w:val="001A6448"/>
    <w:rsid w:val="001B3001"/>
    <w:rsid w:val="001B3E31"/>
    <w:rsid w:val="001C1496"/>
    <w:rsid w:val="001D0364"/>
    <w:rsid w:val="001D374B"/>
    <w:rsid w:val="001D6D80"/>
    <w:rsid w:val="001D7EB1"/>
    <w:rsid w:val="001E02E2"/>
    <w:rsid w:val="001E5215"/>
    <w:rsid w:val="001E5BD0"/>
    <w:rsid w:val="001E6011"/>
    <w:rsid w:val="001F5C36"/>
    <w:rsid w:val="00202082"/>
    <w:rsid w:val="002049FD"/>
    <w:rsid w:val="00216FD0"/>
    <w:rsid w:val="00217B50"/>
    <w:rsid w:val="0022082B"/>
    <w:rsid w:val="00220E67"/>
    <w:rsid w:val="00221029"/>
    <w:rsid w:val="00225802"/>
    <w:rsid w:val="00234265"/>
    <w:rsid w:val="002347EA"/>
    <w:rsid w:val="00251CBE"/>
    <w:rsid w:val="00257331"/>
    <w:rsid w:val="00275DA2"/>
    <w:rsid w:val="00295340"/>
    <w:rsid w:val="00296FFA"/>
    <w:rsid w:val="002A2797"/>
    <w:rsid w:val="002A73FD"/>
    <w:rsid w:val="002B20AA"/>
    <w:rsid w:val="002B2334"/>
    <w:rsid w:val="002C07E3"/>
    <w:rsid w:val="002C587D"/>
    <w:rsid w:val="002C6DC3"/>
    <w:rsid w:val="002F18E8"/>
    <w:rsid w:val="002F4413"/>
    <w:rsid w:val="002F5F6E"/>
    <w:rsid w:val="00307F5F"/>
    <w:rsid w:val="003125EE"/>
    <w:rsid w:val="0031368C"/>
    <w:rsid w:val="0031659C"/>
    <w:rsid w:val="00327B37"/>
    <w:rsid w:val="003400E2"/>
    <w:rsid w:val="003452F2"/>
    <w:rsid w:val="00345F17"/>
    <w:rsid w:val="00354EA8"/>
    <w:rsid w:val="003570CB"/>
    <w:rsid w:val="003750C7"/>
    <w:rsid w:val="00376283"/>
    <w:rsid w:val="0038307B"/>
    <w:rsid w:val="00390B41"/>
    <w:rsid w:val="00392455"/>
    <w:rsid w:val="00394833"/>
    <w:rsid w:val="003A5AC9"/>
    <w:rsid w:val="003B7E63"/>
    <w:rsid w:val="003C2998"/>
    <w:rsid w:val="003C2C8C"/>
    <w:rsid w:val="003C2DAB"/>
    <w:rsid w:val="003C6126"/>
    <w:rsid w:val="003D4806"/>
    <w:rsid w:val="003D5755"/>
    <w:rsid w:val="003E72ED"/>
    <w:rsid w:val="003F3958"/>
    <w:rsid w:val="003F50F3"/>
    <w:rsid w:val="004015C1"/>
    <w:rsid w:val="00426CC0"/>
    <w:rsid w:val="0043260D"/>
    <w:rsid w:val="004443E8"/>
    <w:rsid w:val="0044666A"/>
    <w:rsid w:val="004523FB"/>
    <w:rsid w:val="004576C4"/>
    <w:rsid w:val="00466756"/>
    <w:rsid w:val="00474374"/>
    <w:rsid w:val="004767DC"/>
    <w:rsid w:val="00482499"/>
    <w:rsid w:val="00483A14"/>
    <w:rsid w:val="0048765E"/>
    <w:rsid w:val="00494EFB"/>
    <w:rsid w:val="00495889"/>
    <w:rsid w:val="004975CA"/>
    <w:rsid w:val="004A314F"/>
    <w:rsid w:val="004A4E54"/>
    <w:rsid w:val="004B5F1B"/>
    <w:rsid w:val="004D106C"/>
    <w:rsid w:val="004D2AB7"/>
    <w:rsid w:val="004D543A"/>
    <w:rsid w:val="004E366F"/>
    <w:rsid w:val="004E3EAA"/>
    <w:rsid w:val="004E56D6"/>
    <w:rsid w:val="004F19D8"/>
    <w:rsid w:val="005428F9"/>
    <w:rsid w:val="00543D25"/>
    <w:rsid w:val="00553271"/>
    <w:rsid w:val="005549BB"/>
    <w:rsid w:val="00565E4D"/>
    <w:rsid w:val="00570CD3"/>
    <w:rsid w:val="00586CAB"/>
    <w:rsid w:val="00592373"/>
    <w:rsid w:val="00592AD2"/>
    <w:rsid w:val="005A2BFE"/>
    <w:rsid w:val="005A5B92"/>
    <w:rsid w:val="005B4B74"/>
    <w:rsid w:val="005B58B6"/>
    <w:rsid w:val="005B69FD"/>
    <w:rsid w:val="005C5370"/>
    <w:rsid w:val="005E033D"/>
    <w:rsid w:val="005F3848"/>
    <w:rsid w:val="005F3ABA"/>
    <w:rsid w:val="00607D46"/>
    <w:rsid w:val="0061182D"/>
    <w:rsid w:val="006159B5"/>
    <w:rsid w:val="00620586"/>
    <w:rsid w:val="00624A61"/>
    <w:rsid w:val="006265A9"/>
    <w:rsid w:val="006428E8"/>
    <w:rsid w:val="00643EC9"/>
    <w:rsid w:val="006538F0"/>
    <w:rsid w:val="00656190"/>
    <w:rsid w:val="00664790"/>
    <w:rsid w:val="00664F64"/>
    <w:rsid w:val="006714CB"/>
    <w:rsid w:val="006729E7"/>
    <w:rsid w:val="00673C43"/>
    <w:rsid w:val="00677DD9"/>
    <w:rsid w:val="00680F8D"/>
    <w:rsid w:val="00681CEE"/>
    <w:rsid w:val="00683748"/>
    <w:rsid w:val="00685BB2"/>
    <w:rsid w:val="00690B56"/>
    <w:rsid w:val="00694C6C"/>
    <w:rsid w:val="00696A53"/>
    <w:rsid w:val="006A2708"/>
    <w:rsid w:val="006A43C8"/>
    <w:rsid w:val="006A6BC7"/>
    <w:rsid w:val="006B1740"/>
    <w:rsid w:val="006B2A29"/>
    <w:rsid w:val="006B729B"/>
    <w:rsid w:val="006C34F7"/>
    <w:rsid w:val="006C42E2"/>
    <w:rsid w:val="006C48B2"/>
    <w:rsid w:val="006D0141"/>
    <w:rsid w:val="006D0EE8"/>
    <w:rsid w:val="006D16B5"/>
    <w:rsid w:val="006D48AA"/>
    <w:rsid w:val="006E3A3C"/>
    <w:rsid w:val="006F1158"/>
    <w:rsid w:val="006F15AD"/>
    <w:rsid w:val="006F5F13"/>
    <w:rsid w:val="00701A50"/>
    <w:rsid w:val="00715CD1"/>
    <w:rsid w:val="00721BF2"/>
    <w:rsid w:val="00723EA1"/>
    <w:rsid w:val="0072445E"/>
    <w:rsid w:val="00731B56"/>
    <w:rsid w:val="00732841"/>
    <w:rsid w:val="0073696B"/>
    <w:rsid w:val="00742248"/>
    <w:rsid w:val="00752E03"/>
    <w:rsid w:val="007560A3"/>
    <w:rsid w:val="007648A0"/>
    <w:rsid w:val="00766131"/>
    <w:rsid w:val="00772AD6"/>
    <w:rsid w:val="00773727"/>
    <w:rsid w:val="00775CD2"/>
    <w:rsid w:val="007768E3"/>
    <w:rsid w:val="00782364"/>
    <w:rsid w:val="00784F43"/>
    <w:rsid w:val="00786A02"/>
    <w:rsid w:val="00787842"/>
    <w:rsid w:val="007A500D"/>
    <w:rsid w:val="007B02E2"/>
    <w:rsid w:val="007B0A4B"/>
    <w:rsid w:val="007B6253"/>
    <w:rsid w:val="007C028A"/>
    <w:rsid w:val="007E2F16"/>
    <w:rsid w:val="007F57EA"/>
    <w:rsid w:val="007F6842"/>
    <w:rsid w:val="0081130B"/>
    <w:rsid w:val="00814B02"/>
    <w:rsid w:val="00816E7C"/>
    <w:rsid w:val="008227C7"/>
    <w:rsid w:val="008277C3"/>
    <w:rsid w:val="00830227"/>
    <w:rsid w:val="00830F24"/>
    <w:rsid w:val="008412D2"/>
    <w:rsid w:val="008428A2"/>
    <w:rsid w:val="00842AD2"/>
    <w:rsid w:val="00846151"/>
    <w:rsid w:val="00852C3F"/>
    <w:rsid w:val="008546C5"/>
    <w:rsid w:val="00857C7E"/>
    <w:rsid w:val="008620DB"/>
    <w:rsid w:val="00870C59"/>
    <w:rsid w:val="0088186D"/>
    <w:rsid w:val="008A1B40"/>
    <w:rsid w:val="008A24E6"/>
    <w:rsid w:val="008B1536"/>
    <w:rsid w:val="008D02EE"/>
    <w:rsid w:val="008D5E07"/>
    <w:rsid w:val="008E021B"/>
    <w:rsid w:val="008F31E8"/>
    <w:rsid w:val="008F5500"/>
    <w:rsid w:val="008F5747"/>
    <w:rsid w:val="00901DD1"/>
    <w:rsid w:val="00903023"/>
    <w:rsid w:val="00913F56"/>
    <w:rsid w:val="009175A7"/>
    <w:rsid w:val="0092067C"/>
    <w:rsid w:val="00926C70"/>
    <w:rsid w:val="009325D4"/>
    <w:rsid w:val="00935D00"/>
    <w:rsid w:val="009368E8"/>
    <w:rsid w:val="00946AE7"/>
    <w:rsid w:val="00950391"/>
    <w:rsid w:val="0095473A"/>
    <w:rsid w:val="009625D3"/>
    <w:rsid w:val="00970332"/>
    <w:rsid w:val="009826C5"/>
    <w:rsid w:val="00984BCE"/>
    <w:rsid w:val="009939A5"/>
    <w:rsid w:val="009965F8"/>
    <w:rsid w:val="009A116A"/>
    <w:rsid w:val="009A20BE"/>
    <w:rsid w:val="009A4C0B"/>
    <w:rsid w:val="009A5C10"/>
    <w:rsid w:val="009B618A"/>
    <w:rsid w:val="009B7078"/>
    <w:rsid w:val="009D04A9"/>
    <w:rsid w:val="009D437E"/>
    <w:rsid w:val="009D5962"/>
    <w:rsid w:val="009E50B6"/>
    <w:rsid w:val="009E5E42"/>
    <w:rsid w:val="009F17EC"/>
    <w:rsid w:val="009F308A"/>
    <w:rsid w:val="009F59DE"/>
    <w:rsid w:val="00A07B64"/>
    <w:rsid w:val="00A12CE7"/>
    <w:rsid w:val="00A215BA"/>
    <w:rsid w:val="00A31679"/>
    <w:rsid w:val="00A33822"/>
    <w:rsid w:val="00A34935"/>
    <w:rsid w:val="00A37B4A"/>
    <w:rsid w:val="00A44E61"/>
    <w:rsid w:val="00A522DF"/>
    <w:rsid w:val="00A66937"/>
    <w:rsid w:val="00A66C7F"/>
    <w:rsid w:val="00A81586"/>
    <w:rsid w:val="00A91029"/>
    <w:rsid w:val="00A95B1D"/>
    <w:rsid w:val="00A96108"/>
    <w:rsid w:val="00AB7EA0"/>
    <w:rsid w:val="00AC2CB7"/>
    <w:rsid w:val="00AC5064"/>
    <w:rsid w:val="00AD609A"/>
    <w:rsid w:val="00AF2E9B"/>
    <w:rsid w:val="00B01445"/>
    <w:rsid w:val="00B107E5"/>
    <w:rsid w:val="00B20C4E"/>
    <w:rsid w:val="00B274B3"/>
    <w:rsid w:val="00B452C9"/>
    <w:rsid w:val="00B53D76"/>
    <w:rsid w:val="00B56376"/>
    <w:rsid w:val="00B568CE"/>
    <w:rsid w:val="00B74A79"/>
    <w:rsid w:val="00B81488"/>
    <w:rsid w:val="00B84F74"/>
    <w:rsid w:val="00B86F16"/>
    <w:rsid w:val="00B921B6"/>
    <w:rsid w:val="00B94870"/>
    <w:rsid w:val="00B94A20"/>
    <w:rsid w:val="00BA22E3"/>
    <w:rsid w:val="00BA5C28"/>
    <w:rsid w:val="00BD12E7"/>
    <w:rsid w:val="00BE0085"/>
    <w:rsid w:val="00BE41F4"/>
    <w:rsid w:val="00BE584A"/>
    <w:rsid w:val="00BE7B1D"/>
    <w:rsid w:val="00C00360"/>
    <w:rsid w:val="00C01A25"/>
    <w:rsid w:val="00C12A88"/>
    <w:rsid w:val="00C13429"/>
    <w:rsid w:val="00C136AE"/>
    <w:rsid w:val="00C3210F"/>
    <w:rsid w:val="00C356E4"/>
    <w:rsid w:val="00C3791E"/>
    <w:rsid w:val="00C430A1"/>
    <w:rsid w:val="00C44FFA"/>
    <w:rsid w:val="00C45719"/>
    <w:rsid w:val="00C50AB4"/>
    <w:rsid w:val="00C50E7D"/>
    <w:rsid w:val="00C51B56"/>
    <w:rsid w:val="00C535DD"/>
    <w:rsid w:val="00C56E9F"/>
    <w:rsid w:val="00C65F8E"/>
    <w:rsid w:val="00C67F43"/>
    <w:rsid w:val="00C73F4A"/>
    <w:rsid w:val="00C80C8C"/>
    <w:rsid w:val="00C82C0A"/>
    <w:rsid w:val="00C834EA"/>
    <w:rsid w:val="00C8415C"/>
    <w:rsid w:val="00C85853"/>
    <w:rsid w:val="00C87394"/>
    <w:rsid w:val="00C930E8"/>
    <w:rsid w:val="00CB7A1E"/>
    <w:rsid w:val="00CC18AD"/>
    <w:rsid w:val="00CC2BE6"/>
    <w:rsid w:val="00CD08A8"/>
    <w:rsid w:val="00CE0A0A"/>
    <w:rsid w:val="00CE3D77"/>
    <w:rsid w:val="00CE4FBD"/>
    <w:rsid w:val="00D0413F"/>
    <w:rsid w:val="00D06060"/>
    <w:rsid w:val="00D12FF3"/>
    <w:rsid w:val="00D1450C"/>
    <w:rsid w:val="00D2014E"/>
    <w:rsid w:val="00D23E2E"/>
    <w:rsid w:val="00D31B68"/>
    <w:rsid w:val="00D3365B"/>
    <w:rsid w:val="00D36E7C"/>
    <w:rsid w:val="00D3733A"/>
    <w:rsid w:val="00D37C0E"/>
    <w:rsid w:val="00D37C74"/>
    <w:rsid w:val="00D4543B"/>
    <w:rsid w:val="00D457C2"/>
    <w:rsid w:val="00D461C1"/>
    <w:rsid w:val="00D46C57"/>
    <w:rsid w:val="00D67A0D"/>
    <w:rsid w:val="00D71948"/>
    <w:rsid w:val="00D86C70"/>
    <w:rsid w:val="00D945B2"/>
    <w:rsid w:val="00D948FF"/>
    <w:rsid w:val="00DA2336"/>
    <w:rsid w:val="00DB0A92"/>
    <w:rsid w:val="00DB573B"/>
    <w:rsid w:val="00DD2358"/>
    <w:rsid w:val="00DD285B"/>
    <w:rsid w:val="00DD50FA"/>
    <w:rsid w:val="00DE68C8"/>
    <w:rsid w:val="00DF0858"/>
    <w:rsid w:val="00E0207A"/>
    <w:rsid w:val="00E11B22"/>
    <w:rsid w:val="00E135FA"/>
    <w:rsid w:val="00E13D42"/>
    <w:rsid w:val="00E22B20"/>
    <w:rsid w:val="00E26CE6"/>
    <w:rsid w:val="00E315CB"/>
    <w:rsid w:val="00E3282E"/>
    <w:rsid w:val="00E37385"/>
    <w:rsid w:val="00E47772"/>
    <w:rsid w:val="00E51D5C"/>
    <w:rsid w:val="00E55C45"/>
    <w:rsid w:val="00E55CED"/>
    <w:rsid w:val="00E60ACD"/>
    <w:rsid w:val="00E62871"/>
    <w:rsid w:val="00E65B64"/>
    <w:rsid w:val="00E65BCE"/>
    <w:rsid w:val="00E67D28"/>
    <w:rsid w:val="00E705A5"/>
    <w:rsid w:val="00E81482"/>
    <w:rsid w:val="00E81553"/>
    <w:rsid w:val="00E83874"/>
    <w:rsid w:val="00E853F4"/>
    <w:rsid w:val="00E91A45"/>
    <w:rsid w:val="00E9339A"/>
    <w:rsid w:val="00E9598D"/>
    <w:rsid w:val="00EA2CE1"/>
    <w:rsid w:val="00EA4A74"/>
    <w:rsid w:val="00EC1BFD"/>
    <w:rsid w:val="00EC5259"/>
    <w:rsid w:val="00EC7DC6"/>
    <w:rsid w:val="00ED29FD"/>
    <w:rsid w:val="00EE11E5"/>
    <w:rsid w:val="00EE4124"/>
    <w:rsid w:val="00EF19FB"/>
    <w:rsid w:val="00EF5C2A"/>
    <w:rsid w:val="00EF6F4D"/>
    <w:rsid w:val="00F02397"/>
    <w:rsid w:val="00F05ED2"/>
    <w:rsid w:val="00F06204"/>
    <w:rsid w:val="00F215E9"/>
    <w:rsid w:val="00F26916"/>
    <w:rsid w:val="00F30D70"/>
    <w:rsid w:val="00F3352E"/>
    <w:rsid w:val="00F378C7"/>
    <w:rsid w:val="00F40F0F"/>
    <w:rsid w:val="00F41271"/>
    <w:rsid w:val="00F429A1"/>
    <w:rsid w:val="00F42CB4"/>
    <w:rsid w:val="00F47195"/>
    <w:rsid w:val="00F536B8"/>
    <w:rsid w:val="00F6344C"/>
    <w:rsid w:val="00F63CCA"/>
    <w:rsid w:val="00F7229E"/>
    <w:rsid w:val="00F75BD8"/>
    <w:rsid w:val="00F8443B"/>
    <w:rsid w:val="00F87096"/>
    <w:rsid w:val="00F87F33"/>
    <w:rsid w:val="00FA7484"/>
    <w:rsid w:val="00FA7A25"/>
    <w:rsid w:val="00FD5920"/>
    <w:rsid w:val="00FE18EE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7CF8084C"/>
  <w15:docId w15:val="{3B30996A-6120-4227-919E-9D7671AE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52E"/>
  </w:style>
  <w:style w:type="paragraph" w:styleId="Titolo1">
    <w:name w:val="heading 1"/>
    <w:basedOn w:val="Normale"/>
    <w:next w:val="Normale"/>
    <w:link w:val="Titolo1Carattere"/>
    <w:uiPriority w:val="9"/>
    <w:qFormat/>
    <w:rsid w:val="002C6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7F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768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67DC"/>
    <w:rPr>
      <w:color w:val="954F72"/>
      <w:u w:val="single"/>
    </w:rPr>
  </w:style>
  <w:style w:type="paragraph" w:customStyle="1" w:styleId="msonormal0">
    <w:name w:val="msonormal"/>
    <w:basedOn w:val="Normale"/>
    <w:rsid w:val="0047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1">
    <w:name w:val="xl61"/>
    <w:basedOn w:val="Normale"/>
    <w:rsid w:val="004767DC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2">
    <w:name w:val="xl62"/>
    <w:basedOn w:val="Normale"/>
    <w:rsid w:val="004767DC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3">
    <w:name w:val="xl63"/>
    <w:basedOn w:val="Normale"/>
    <w:rsid w:val="004767DC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476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69">
    <w:name w:val="xl69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4767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4767DC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4767DC"/>
    <w:pPr>
      <w:pBdr>
        <w:top w:val="single" w:sz="4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4767DC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4767DC"/>
    <w:pPr>
      <w:pBdr>
        <w:top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4767DC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e"/>
    <w:rsid w:val="004767DC"/>
    <w:pPr>
      <w:pBdr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4767DC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e"/>
    <w:rsid w:val="004767DC"/>
    <w:pPr>
      <w:pBdr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e"/>
    <w:rsid w:val="004767DC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e"/>
    <w:rsid w:val="004767DC"/>
    <w:pPr>
      <w:pBdr>
        <w:top w:val="double" w:sz="6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e"/>
    <w:rsid w:val="004767DC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e"/>
    <w:rsid w:val="004767D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e"/>
    <w:rsid w:val="004767DC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e"/>
    <w:rsid w:val="004767DC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e"/>
    <w:rsid w:val="004767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e"/>
    <w:rsid w:val="004767DC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8">
    <w:name w:val="xl88"/>
    <w:basedOn w:val="Normale"/>
    <w:rsid w:val="004767DC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e"/>
    <w:rsid w:val="004767DC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e"/>
    <w:rsid w:val="004767DC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e"/>
    <w:rsid w:val="004767DC"/>
    <w:pPr>
      <w:pBdr>
        <w:top w:val="single" w:sz="4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e"/>
    <w:rsid w:val="004767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3">
    <w:name w:val="xl93"/>
    <w:basedOn w:val="Normale"/>
    <w:rsid w:val="006C42E2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94">
    <w:name w:val="xl94"/>
    <w:basedOn w:val="Normale"/>
    <w:rsid w:val="00F536B8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5">
    <w:name w:val="xl95"/>
    <w:basedOn w:val="Normale"/>
    <w:rsid w:val="00F536B8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96">
    <w:name w:val="xl96"/>
    <w:basedOn w:val="Normale"/>
    <w:rsid w:val="00F536B8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97">
    <w:name w:val="xl97"/>
    <w:basedOn w:val="Normale"/>
    <w:rsid w:val="00F536B8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98">
    <w:name w:val="xl98"/>
    <w:basedOn w:val="Normale"/>
    <w:rsid w:val="00F53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99">
    <w:name w:val="xl99"/>
    <w:basedOn w:val="Normale"/>
    <w:rsid w:val="00F536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0">
    <w:name w:val="xl100"/>
    <w:basedOn w:val="Normale"/>
    <w:rsid w:val="00F536B8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1">
    <w:name w:val="xl101"/>
    <w:basedOn w:val="Normale"/>
    <w:rsid w:val="00F536B8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F536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F536B8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F536B8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5">
    <w:name w:val="xl105"/>
    <w:basedOn w:val="Normale"/>
    <w:rsid w:val="00F536B8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0"/>
      <w:szCs w:val="20"/>
    </w:rPr>
  </w:style>
  <w:style w:type="paragraph" w:customStyle="1" w:styleId="xl106">
    <w:name w:val="xl106"/>
    <w:basedOn w:val="Normale"/>
    <w:rsid w:val="00F536B8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07">
    <w:name w:val="xl107"/>
    <w:basedOn w:val="Normale"/>
    <w:rsid w:val="00F536B8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08">
    <w:name w:val="xl108"/>
    <w:basedOn w:val="Normale"/>
    <w:rsid w:val="00F536B8"/>
    <w:pPr>
      <w:pBdr>
        <w:top w:val="single" w:sz="4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09">
    <w:name w:val="xl109"/>
    <w:basedOn w:val="Normale"/>
    <w:rsid w:val="00F536B8"/>
    <w:pPr>
      <w:pBdr>
        <w:top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10">
    <w:name w:val="xl110"/>
    <w:basedOn w:val="Normale"/>
    <w:rsid w:val="00F536B8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11">
    <w:name w:val="xl111"/>
    <w:basedOn w:val="Normale"/>
    <w:rsid w:val="00F536B8"/>
    <w:pPr>
      <w:pBdr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12">
    <w:name w:val="xl112"/>
    <w:basedOn w:val="Normale"/>
    <w:rsid w:val="00F536B8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13">
    <w:name w:val="xl113"/>
    <w:basedOn w:val="Normale"/>
    <w:rsid w:val="00F536B8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table" w:styleId="Grigliatabella">
    <w:name w:val="Table Grid"/>
    <w:basedOn w:val="Tabellanormale"/>
    <w:rsid w:val="007A50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A500D"/>
    <w:pPr>
      <w:spacing w:after="0" w:line="240" w:lineRule="auto"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6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semiHidden/>
    <w:unhideWhenUsed/>
    <w:qFormat/>
    <w:rsid w:val="002C6DC3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0000FF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7F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altrentino.it" TargetMode="External"/><Relationship Id="rId1" Type="http://schemas.openxmlformats.org/officeDocument/2006/relationships/hyperlink" Target="mailto:cr.trento@fid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A9FB-A506-499A-ABF2-E0F55FF5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carta_intestata_2017.dotx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Herbst, Dietmar</cp:lastModifiedBy>
  <cp:revision>2</cp:revision>
  <cp:lastPrinted>2024-06-03T09:30:00Z</cp:lastPrinted>
  <dcterms:created xsi:type="dcterms:W3CDTF">2024-09-23T11:40:00Z</dcterms:created>
  <dcterms:modified xsi:type="dcterms:W3CDTF">2024-09-23T11:40:00Z</dcterms:modified>
</cp:coreProperties>
</file>